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567349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t6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J2P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NuugIAAMI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Pnjc266AgAA&#10;wg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6734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Nw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CIBI3C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56734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567349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78105</wp:posOffset>
                </wp:positionV>
                <wp:extent cx="3136900" cy="279400"/>
                <wp:effectExtent l="0" t="3810" r="0" b="254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6734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20pt;margin-top:6.1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XU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" stroked="f">
                <v:textbox>
                  <w:txbxContent>
                    <w:p w:rsidR="002E1412" w:rsidRPr="002E1412" w:rsidRDefault="0056734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ZYmu7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567349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cnhA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7349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567349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67349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;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146F-9013-437C-9847-CF9860E7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Yanet Victoria Peguerro Gracia</cp:lastModifiedBy>
  <cp:revision>2</cp:revision>
  <cp:lastPrinted>2011-03-04T18:41:00Z</cp:lastPrinted>
  <dcterms:created xsi:type="dcterms:W3CDTF">2019-12-26T16:01:00Z</dcterms:created>
  <dcterms:modified xsi:type="dcterms:W3CDTF">2019-12-26T16:01:00Z</dcterms:modified>
</cp:coreProperties>
</file>